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E190" w14:textId="77777777" w:rsidR="00FE067E" w:rsidRDefault="003C6034" w:rsidP="00CC1F3B">
      <w:pPr>
        <w:pStyle w:val="TitlePageOrigin"/>
      </w:pPr>
      <w:r>
        <w:rPr>
          <w:caps w:val="0"/>
        </w:rPr>
        <w:t>WEST VIRGINIA LEGISLATURE</w:t>
      </w:r>
    </w:p>
    <w:p w14:paraId="3FEE1FD6"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2D483C5F" w14:textId="77777777" w:rsidR="00CD36CF" w:rsidRDefault="003E408D" w:rsidP="00CC1F3B">
      <w:pPr>
        <w:pStyle w:val="TitlePageBillPrefix"/>
      </w:pPr>
      <w:sdt>
        <w:sdtPr>
          <w:tag w:val="IntroDate"/>
          <w:id w:val="-1236936958"/>
          <w:placeholder>
            <w:docPart w:val="EFCB3E632F3D494880D3CC560729756D"/>
          </w:placeholder>
          <w:text/>
        </w:sdtPr>
        <w:sdtEndPr/>
        <w:sdtContent>
          <w:r w:rsidR="00AE48A0">
            <w:t>Introduced</w:t>
          </w:r>
        </w:sdtContent>
      </w:sdt>
    </w:p>
    <w:p w14:paraId="4740C401" w14:textId="0E3E790E" w:rsidR="00CD36CF" w:rsidRDefault="003E408D" w:rsidP="00CC1F3B">
      <w:pPr>
        <w:pStyle w:val="BillNumber"/>
      </w:pPr>
      <w:sdt>
        <w:sdtPr>
          <w:tag w:val="Chamber"/>
          <w:id w:val="893011969"/>
          <w:lock w:val="sdtLocked"/>
          <w:placeholder>
            <w:docPart w:val="812D5DF22D77465897D6431ED4F534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1D216174FC4412986A36C6D0955DF94"/>
          </w:placeholder>
          <w:text/>
        </w:sdtPr>
        <w:sdtEndPr/>
        <w:sdtContent>
          <w:r>
            <w:t>2015</w:t>
          </w:r>
        </w:sdtContent>
      </w:sdt>
    </w:p>
    <w:p w14:paraId="1AAC3CBF" w14:textId="331A19F4" w:rsidR="00CD36CF" w:rsidRDefault="00CD36CF" w:rsidP="00CC1F3B">
      <w:pPr>
        <w:pStyle w:val="Sponsors"/>
      </w:pPr>
      <w:r>
        <w:t xml:space="preserve">By </w:t>
      </w:r>
      <w:sdt>
        <w:sdtPr>
          <w:tag w:val="Sponsors"/>
          <w:id w:val="1589585889"/>
          <w:placeholder>
            <w:docPart w:val="7CEF877199584E25B4B0FF9C67C5E1B2"/>
          </w:placeholder>
          <w:text w:multiLine="1"/>
        </w:sdtPr>
        <w:sdtEndPr/>
        <w:sdtContent>
          <w:r w:rsidR="005A0F20">
            <w:t>Delegate Rohrbac</w:t>
          </w:r>
          <w:r w:rsidR="005667D0">
            <w:t>h</w:t>
          </w:r>
        </w:sdtContent>
      </w:sdt>
    </w:p>
    <w:p w14:paraId="5CA331D1" w14:textId="36D93DBD" w:rsidR="00E831B3" w:rsidRDefault="00CD36CF" w:rsidP="00CC1F3B">
      <w:pPr>
        <w:pStyle w:val="References"/>
      </w:pPr>
      <w:r>
        <w:t>[</w:t>
      </w:r>
      <w:sdt>
        <w:sdtPr>
          <w:tag w:val="References"/>
          <w:id w:val="-1043047873"/>
          <w:placeholder>
            <w:docPart w:val="6C3405A8AF174E35B0A62BA8788EC97C"/>
          </w:placeholder>
          <w:text w:multiLine="1"/>
        </w:sdtPr>
        <w:sdtEndPr/>
        <w:sdtContent>
          <w:r w:rsidR="003E408D">
            <w:t>Introduced March 18, 2025; referred to the Committee on Finance</w:t>
          </w:r>
        </w:sdtContent>
      </w:sdt>
      <w:r>
        <w:t>]</w:t>
      </w:r>
    </w:p>
    <w:p w14:paraId="73C9336D" w14:textId="6E403756" w:rsidR="004D3AD3" w:rsidRPr="004D3AD3" w:rsidRDefault="004D3AD3" w:rsidP="00E83D9F">
      <w:pPr>
        <w:pStyle w:val="TitleSection"/>
      </w:pPr>
      <w:r w:rsidRPr="004D3AD3">
        <w:lastRenderedPageBreak/>
        <w:t>A BILL to amend the Code of West Virginia, 1931, as amended,</w:t>
      </w:r>
      <w:r>
        <w:t xml:space="preserve"> by amending </w:t>
      </w:r>
      <w:r w:rsidRPr="004D3AD3">
        <w:t> </w:t>
      </w:r>
      <w:r w:rsidRPr="00E83D9F">
        <w:t>§29-12-15</w:t>
      </w:r>
      <w:r>
        <w:t>,</w:t>
      </w:r>
      <w:r w:rsidRPr="004D3AD3">
        <w:t xml:space="preserve"> relating to liability or other insurance coverage provided by the Board of Risk and Insurance Management to any entity for which such coverage is permissive under state code; </w:t>
      </w:r>
      <w:r>
        <w:t>maintaining</w:t>
      </w:r>
      <w:r w:rsidRPr="004D3AD3">
        <w:t xml:space="preserve"> a moratorium on providing new or additional property or liability coverage to any entity for which such coverage is permissive under state code except county boards of education, public charter schools, and certain other persons and entities for which coverage by the board is mandatory; and authorizing the board to non-renew insurance coverage to any entity for which such coverage is permissive under state code.</w:t>
      </w:r>
    </w:p>
    <w:p w14:paraId="6B6E445C" w14:textId="77777777" w:rsidR="00E83D9F" w:rsidRDefault="004D3AD3" w:rsidP="004D3AD3">
      <w:pPr>
        <w:pStyle w:val="SectionBody"/>
      </w:pPr>
      <w:r w:rsidRPr="004D3AD3">
        <w:rPr>
          <w:i/>
          <w:iCs/>
        </w:rPr>
        <w:t>Be it enacted by the Legislature of West Virginia:</w:t>
      </w:r>
    </w:p>
    <w:p w14:paraId="4E96074A" w14:textId="073DDDAF" w:rsidR="004D3AD3" w:rsidRPr="004D3AD3" w:rsidRDefault="004D3AD3" w:rsidP="00E83D9F">
      <w:pPr>
        <w:pStyle w:val="ArticleHeading"/>
      </w:pPr>
      <w:r w:rsidRPr="004D3AD3">
        <w:t>ARTICLE 12. STATE INSURANCE.</w:t>
      </w:r>
    </w:p>
    <w:p w14:paraId="58780CC8" w14:textId="77777777" w:rsidR="00E83D9F" w:rsidRDefault="003E408D" w:rsidP="00E83D9F">
      <w:pPr>
        <w:pStyle w:val="SectionHeading"/>
        <w:sectPr w:rsidR="00E83D9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hyperlink r:id="rId14" w:history="1">
        <w:r w:rsidR="004D3AD3" w:rsidRPr="00E83D9F">
          <w:rPr>
            <w:rStyle w:val="Hyperlink"/>
            <w:bCs/>
            <w:color w:val="auto"/>
            <w:u w:val="none"/>
          </w:rPr>
          <w:t>§29-12-15</w:t>
        </w:r>
      </w:hyperlink>
      <w:r w:rsidR="004D3AD3" w:rsidRPr="004D3AD3">
        <w:t>. Moratorium on providing new or additional insurance coverage for any permissive entity, property, activity, etc.</w:t>
      </w:r>
    </w:p>
    <w:p w14:paraId="72060438" w14:textId="06FB4232" w:rsidR="008736AA" w:rsidRDefault="004D3AD3" w:rsidP="00CC1F3B">
      <w:pPr>
        <w:pStyle w:val="SectionBody"/>
      </w:pPr>
      <w:r w:rsidRPr="004D3AD3">
        <w:t xml:space="preserve">There is </w:t>
      </w:r>
      <w:r w:rsidRPr="0022695B">
        <w:rPr>
          <w:strike/>
        </w:rPr>
        <w:t>a</w:t>
      </w:r>
      <w:r w:rsidR="00E83D9F" w:rsidRPr="00E83D9F">
        <w:t xml:space="preserve"> </w:t>
      </w:r>
      <w:r w:rsidR="0022695B">
        <w:rPr>
          <w:u w:val="single"/>
        </w:rPr>
        <w:t xml:space="preserve">an indefinite </w:t>
      </w:r>
      <w:r w:rsidRPr="004D3AD3">
        <w:t>moratorium on the board’s authority under this article to provide new or additional property or liability insurance coverage for certain entities as of the effective date of the enactment of this section during the regular session of the Legislature, 2024. This moratorium prohibits new or additional insurance coverage by the board of those entities to which coverage is permissive, not mandatory, under this article, including, but not limited to, a political subdivision, charitable or public service organization, or an emergency medical services agency, each as defined in</w:t>
      </w:r>
      <w:r w:rsidR="00E83D9F">
        <w:t xml:space="preserve"> </w:t>
      </w:r>
      <w:hyperlink r:id="rId15" w:history="1">
        <w:r w:rsidRPr="00E83D9F">
          <w:rPr>
            <w:rStyle w:val="Hyperlink"/>
            <w:color w:val="auto"/>
            <w:u w:val="none"/>
          </w:rPr>
          <w:t>§29-12-5</w:t>
        </w:r>
      </w:hyperlink>
      <w:r w:rsidRPr="00E83D9F">
        <w:rPr>
          <w:color w:val="auto"/>
        </w:rPr>
        <w:t>(</w:t>
      </w:r>
      <w:r w:rsidRPr="004D3AD3">
        <w:t xml:space="preserve">b)(1) of this code. For the purposes of this section, </w:t>
      </w:r>
      <w:r w:rsidR="00F35421">
        <w:t>"</w:t>
      </w:r>
      <w:r w:rsidRPr="004D3AD3">
        <w:t>coverage</w:t>
      </w:r>
      <w:r w:rsidR="00F35421">
        <w:t>"</w:t>
      </w:r>
      <w:r w:rsidRPr="004D3AD3">
        <w:t xml:space="preserve"> includes property or liability insurance to insure the property, activities, and responsibilities of an entity. </w:t>
      </w:r>
      <w:r w:rsidRPr="0022695B">
        <w:rPr>
          <w:strike/>
        </w:rPr>
        <w:t>This moratorium shall remain in effect until July 1,</w:t>
      </w:r>
      <w:r w:rsidRPr="004D3AD3">
        <w:t xml:space="preserve"> </w:t>
      </w:r>
      <w:r w:rsidRPr="004D3AD3">
        <w:rPr>
          <w:strike/>
        </w:rPr>
        <w:t>2025</w:t>
      </w:r>
      <w:r w:rsidR="0022695B">
        <w:t xml:space="preserve">. </w:t>
      </w:r>
      <w:r w:rsidRPr="004D3AD3">
        <w:rPr>
          <w:i/>
          <w:iCs/>
        </w:rPr>
        <w:t>Provided</w:t>
      </w:r>
      <w:r w:rsidRPr="004D3AD3">
        <w:t>, That this moratorium shall have no effect upon any contracts or agreements which are currently in effect, or the status of any insurance coverage in place on the effective date of this section, nor does it prohibit the board from extending any contracts or agreements which are currently in effect, or any insurance coverage in place on the effective date of this section: </w:t>
      </w:r>
      <w:r w:rsidRPr="004D3AD3">
        <w:rPr>
          <w:i/>
          <w:iCs/>
        </w:rPr>
        <w:t>Provided, however, </w:t>
      </w:r>
      <w:r w:rsidRPr="004D3AD3">
        <w:t xml:space="preserve">That this moratorium shall not apply to county boards of education, teachers, supervisory and administrative staff </w:t>
      </w:r>
      <w:r w:rsidRPr="004D3AD3">
        <w:lastRenderedPageBreak/>
        <w:t>members, service personnel, county superintendents of schools, school board members, public charter schools, and any other entity or person required to be insured by the board pursuant to </w:t>
      </w:r>
      <w:r w:rsidRPr="00E83D9F">
        <w:rPr>
          <w:color w:val="auto"/>
        </w:rPr>
        <w:t>§29-12-5a</w:t>
      </w:r>
      <w:r w:rsidRPr="00E83D9F">
        <w:t> </w:t>
      </w:r>
      <w:r w:rsidRPr="004D3AD3">
        <w:t>of this code.</w:t>
      </w:r>
    </w:p>
    <w:p w14:paraId="6BDCC6B6" w14:textId="77777777" w:rsidR="00C33014" w:rsidRDefault="00C33014" w:rsidP="00CC1F3B">
      <w:pPr>
        <w:pStyle w:val="Note"/>
      </w:pPr>
    </w:p>
    <w:p w14:paraId="0FC02364" w14:textId="2867FEC5" w:rsidR="006865E9" w:rsidRDefault="00CF1DCA" w:rsidP="00CC1F3B">
      <w:pPr>
        <w:pStyle w:val="Note"/>
      </w:pPr>
      <w:r>
        <w:t>NOTE: The</w:t>
      </w:r>
      <w:r w:rsidR="006865E9">
        <w:t xml:space="preserve"> purpose of this bill is to </w:t>
      </w:r>
      <w:r w:rsidR="00E83D9F">
        <w:t>extend the moratorium on new BRIM coverage</w:t>
      </w:r>
      <w:r w:rsidR="0035697D">
        <w:t xml:space="preserve"> for entities with permissive coverage.</w:t>
      </w:r>
    </w:p>
    <w:p w14:paraId="591A5C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A4F6" w14:textId="77777777" w:rsidR="008715E0" w:rsidRPr="00B844FE" w:rsidRDefault="008715E0" w:rsidP="00B844FE">
      <w:r>
        <w:separator/>
      </w:r>
    </w:p>
  </w:endnote>
  <w:endnote w:type="continuationSeparator" w:id="0">
    <w:p w14:paraId="331A71C7" w14:textId="77777777" w:rsidR="008715E0" w:rsidRPr="00B844FE" w:rsidRDefault="00871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5A66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0A0E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13C5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EC75" w14:textId="77777777" w:rsidR="00F35421" w:rsidRDefault="00F3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02FC" w14:textId="77777777" w:rsidR="008715E0" w:rsidRPr="00B844FE" w:rsidRDefault="008715E0" w:rsidP="00B844FE">
      <w:r>
        <w:separator/>
      </w:r>
    </w:p>
  </w:footnote>
  <w:footnote w:type="continuationSeparator" w:id="0">
    <w:p w14:paraId="0ADADC1A" w14:textId="77777777" w:rsidR="008715E0" w:rsidRPr="00B844FE" w:rsidRDefault="00871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3C4A" w14:textId="77777777" w:rsidR="002A0269" w:rsidRPr="00B844FE" w:rsidRDefault="003E408D">
    <w:pPr>
      <w:pStyle w:val="Header"/>
    </w:pPr>
    <w:sdt>
      <w:sdtPr>
        <w:id w:val="-684364211"/>
        <w:placeholder>
          <w:docPart w:val="812D5DF22D77465897D6431ED4F534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2D5DF22D77465897D6431ED4F534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B8C4" w14:textId="4FCB80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A0F2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0F20">
          <w:rPr>
            <w:sz w:val="22"/>
            <w:szCs w:val="22"/>
          </w:rPr>
          <w:t>2025R4006</w:t>
        </w:r>
      </w:sdtContent>
    </w:sdt>
  </w:p>
  <w:p w14:paraId="5A5DEF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58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D3"/>
    <w:rsid w:val="0000526A"/>
    <w:rsid w:val="0003590D"/>
    <w:rsid w:val="00055C6F"/>
    <w:rsid w:val="000573A9"/>
    <w:rsid w:val="00085D22"/>
    <w:rsid w:val="00093AB0"/>
    <w:rsid w:val="000C5C77"/>
    <w:rsid w:val="000E3912"/>
    <w:rsid w:val="0010070F"/>
    <w:rsid w:val="00140F1A"/>
    <w:rsid w:val="0015112E"/>
    <w:rsid w:val="001552E7"/>
    <w:rsid w:val="001566B4"/>
    <w:rsid w:val="00194629"/>
    <w:rsid w:val="001A66B7"/>
    <w:rsid w:val="001C279E"/>
    <w:rsid w:val="001D3492"/>
    <w:rsid w:val="001D459E"/>
    <w:rsid w:val="0022348D"/>
    <w:rsid w:val="0022695B"/>
    <w:rsid w:val="0027011C"/>
    <w:rsid w:val="00274200"/>
    <w:rsid w:val="00275740"/>
    <w:rsid w:val="00275963"/>
    <w:rsid w:val="002A0269"/>
    <w:rsid w:val="00303684"/>
    <w:rsid w:val="003143F5"/>
    <w:rsid w:val="00314854"/>
    <w:rsid w:val="0035697D"/>
    <w:rsid w:val="00394191"/>
    <w:rsid w:val="003C51CD"/>
    <w:rsid w:val="003C6034"/>
    <w:rsid w:val="003E408D"/>
    <w:rsid w:val="00400B5C"/>
    <w:rsid w:val="004368E0"/>
    <w:rsid w:val="004C13DD"/>
    <w:rsid w:val="004D3ABE"/>
    <w:rsid w:val="004D3AD3"/>
    <w:rsid w:val="004E3441"/>
    <w:rsid w:val="00500579"/>
    <w:rsid w:val="0050473F"/>
    <w:rsid w:val="005667D0"/>
    <w:rsid w:val="005A0F20"/>
    <w:rsid w:val="005A5366"/>
    <w:rsid w:val="005B5BF2"/>
    <w:rsid w:val="006369EB"/>
    <w:rsid w:val="00637E73"/>
    <w:rsid w:val="00677A54"/>
    <w:rsid w:val="006865E9"/>
    <w:rsid w:val="00686E9A"/>
    <w:rsid w:val="00691F3E"/>
    <w:rsid w:val="00694BFB"/>
    <w:rsid w:val="006A0430"/>
    <w:rsid w:val="006A106B"/>
    <w:rsid w:val="006C523D"/>
    <w:rsid w:val="006D4036"/>
    <w:rsid w:val="0077221C"/>
    <w:rsid w:val="007A5259"/>
    <w:rsid w:val="007A7081"/>
    <w:rsid w:val="007F1CF5"/>
    <w:rsid w:val="00834EDE"/>
    <w:rsid w:val="008715E0"/>
    <w:rsid w:val="008736AA"/>
    <w:rsid w:val="008D275D"/>
    <w:rsid w:val="008E50E4"/>
    <w:rsid w:val="00980327"/>
    <w:rsid w:val="00984202"/>
    <w:rsid w:val="00986478"/>
    <w:rsid w:val="009B5557"/>
    <w:rsid w:val="009F1067"/>
    <w:rsid w:val="00A07AB5"/>
    <w:rsid w:val="00A31E01"/>
    <w:rsid w:val="00A527AD"/>
    <w:rsid w:val="00A543F8"/>
    <w:rsid w:val="00A718CF"/>
    <w:rsid w:val="00AE48A0"/>
    <w:rsid w:val="00AE61BE"/>
    <w:rsid w:val="00B16F25"/>
    <w:rsid w:val="00B24422"/>
    <w:rsid w:val="00B66B81"/>
    <w:rsid w:val="00B71E6F"/>
    <w:rsid w:val="00B80C20"/>
    <w:rsid w:val="00B844FE"/>
    <w:rsid w:val="00B85679"/>
    <w:rsid w:val="00B86B4F"/>
    <w:rsid w:val="00BA1F84"/>
    <w:rsid w:val="00BC562B"/>
    <w:rsid w:val="00BD2FE4"/>
    <w:rsid w:val="00C33014"/>
    <w:rsid w:val="00C33434"/>
    <w:rsid w:val="00C34869"/>
    <w:rsid w:val="00C42EB6"/>
    <w:rsid w:val="00C65E27"/>
    <w:rsid w:val="00C85096"/>
    <w:rsid w:val="00CB20EF"/>
    <w:rsid w:val="00CC1F3B"/>
    <w:rsid w:val="00CD12CB"/>
    <w:rsid w:val="00CD36CF"/>
    <w:rsid w:val="00CF1DCA"/>
    <w:rsid w:val="00D579FC"/>
    <w:rsid w:val="00D81C16"/>
    <w:rsid w:val="00DC3D8F"/>
    <w:rsid w:val="00DE526B"/>
    <w:rsid w:val="00DF199D"/>
    <w:rsid w:val="00E01542"/>
    <w:rsid w:val="00E365F1"/>
    <w:rsid w:val="00E46EF3"/>
    <w:rsid w:val="00E62F48"/>
    <w:rsid w:val="00E831B3"/>
    <w:rsid w:val="00E83D9F"/>
    <w:rsid w:val="00E911C8"/>
    <w:rsid w:val="00E95FBC"/>
    <w:rsid w:val="00EC5E63"/>
    <w:rsid w:val="00ED3431"/>
    <w:rsid w:val="00EE70CB"/>
    <w:rsid w:val="00F35421"/>
    <w:rsid w:val="00F41CA2"/>
    <w:rsid w:val="00F443C0"/>
    <w:rsid w:val="00F62EFB"/>
    <w:rsid w:val="00F939A4"/>
    <w:rsid w:val="00FA676C"/>
    <w:rsid w:val="00FA7B09"/>
    <w:rsid w:val="00FB665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6536"/>
  <w15:chartTrackingRefBased/>
  <w15:docId w15:val="{CDA674B4-6BC2-488D-869C-633D9561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D3AD3"/>
    <w:rPr>
      <w:color w:val="0563C1" w:themeColor="hyperlink"/>
      <w:u w:val="single"/>
    </w:rPr>
  </w:style>
  <w:style w:type="character" w:styleId="UnresolvedMention">
    <w:name w:val="Unresolved Mention"/>
    <w:basedOn w:val="DefaultParagraphFont"/>
    <w:uiPriority w:val="99"/>
    <w:semiHidden/>
    <w:unhideWhenUsed/>
    <w:rsid w:val="004D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0577">
      <w:bodyDiv w:val="1"/>
      <w:marLeft w:val="0"/>
      <w:marRight w:val="0"/>
      <w:marTop w:val="0"/>
      <w:marBottom w:val="0"/>
      <w:divBdr>
        <w:top w:val="none" w:sz="0" w:space="0" w:color="auto"/>
        <w:left w:val="none" w:sz="0" w:space="0" w:color="auto"/>
        <w:bottom w:val="none" w:sz="0" w:space="0" w:color="auto"/>
        <w:right w:val="none" w:sz="0" w:space="0" w:color="auto"/>
      </w:divBdr>
      <w:divsChild>
        <w:div w:id="1603412663">
          <w:marLeft w:val="0"/>
          <w:marRight w:val="0"/>
          <w:marTop w:val="0"/>
          <w:marBottom w:val="0"/>
          <w:divBdr>
            <w:top w:val="none" w:sz="0" w:space="0" w:color="auto"/>
            <w:left w:val="none" w:sz="0" w:space="0" w:color="auto"/>
            <w:bottom w:val="none" w:sz="0" w:space="0" w:color="auto"/>
            <w:right w:val="none" w:sz="0" w:space="0" w:color="auto"/>
          </w:divBdr>
          <w:divsChild>
            <w:div w:id="4040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771">
      <w:bodyDiv w:val="1"/>
      <w:marLeft w:val="0"/>
      <w:marRight w:val="0"/>
      <w:marTop w:val="0"/>
      <w:marBottom w:val="0"/>
      <w:divBdr>
        <w:top w:val="none" w:sz="0" w:space="0" w:color="auto"/>
        <w:left w:val="none" w:sz="0" w:space="0" w:color="auto"/>
        <w:bottom w:val="none" w:sz="0" w:space="0" w:color="auto"/>
        <w:right w:val="none" w:sz="0" w:space="0" w:color="auto"/>
      </w:divBdr>
      <w:divsChild>
        <w:div w:id="1486893725">
          <w:marLeft w:val="0"/>
          <w:marRight w:val="0"/>
          <w:marTop w:val="0"/>
          <w:marBottom w:val="0"/>
          <w:divBdr>
            <w:top w:val="none" w:sz="0" w:space="0" w:color="auto"/>
            <w:left w:val="none" w:sz="0" w:space="0" w:color="auto"/>
            <w:bottom w:val="none" w:sz="0" w:space="0" w:color="auto"/>
            <w:right w:val="none" w:sz="0" w:space="0" w:color="auto"/>
          </w:divBdr>
          <w:divsChild>
            <w:div w:id="15716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29-12-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29-1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B3E632F3D494880D3CC560729756D"/>
        <w:category>
          <w:name w:val="General"/>
          <w:gallery w:val="placeholder"/>
        </w:category>
        <w:types>
          <w:type w:val="bbPlcHdr"/>
        </w:types>
        <w:behaviors>
          <w:behavior w:val="content"/>
        </w:behaviors>
        <w:guid w:val="{4A3847FD-C0B2-4368-992C-D35955061360}"/>
      </w:docPartPr>
      <w:docPartBody>
        <w:p w:rsidR="00E3238D" w:rsidRDefault="00E3238D">
          <w:pPr>
            <w:pStyle w:val="EFCB3E632F3D494880D3CC560729756D"/>
          </w:pPr>
          <w:r w:rsidRPr="00B844FE">
            <w:t>Prefix Text</w:t>
          </w:r>
        </w:p>
      </w:docPartBody>
    </w:docPart>
    <w:docPart>
      <w:docPartPr>
        <w:name w:val="812D5DF22D77465897D6431ED4F5342F"/>
        <w:category>
          <w:name w:val="General"/>
          <w:gallery w:val="placeholder"/>
        </w:category>
        <w:types>
          <w:type w:val="bbPlcHdr"/>
        </w:types>
        <w:behaviors>
          <w:behavior w:val="content"/>
        </w:behaviors>
        <w:guid w:val="{B93D01E9-19AF-4F25-AA9C-E18CF8ED4C1A}"/>
      </w:docPartPr>
      <w:docPartBody>
        <w:p w:rsidR="00E3238D" w:rsidRDefault="00E3238D">
          <w:pPr>
            <w:pStyle w:val="812D5DF22D77465897D6431ED4F5342F"/>
          </w:pPr>
          <w:r w:rsidRPr="00B844FE">
            <w:t>[Type here]</w:t>
          </w:r>
        </w:p>
      </w:docPartBody>
    </w:docPart>
    <w:docPart>
      <w:docPartPr>
        <w:name w:val="E1D216174FC4412986A36C6D0955DF94"/>
        <w:category>
          <w:name w:val="General"/>
          <w:gallery w:val="placeholder"/>
        </w:category>
        <w:types>
          <w:type w:val="bbPlcHdr"/>
        </w:types>
        <w:behaviors>
          <w:behavior w:val="content"/>
        </w:behaviors>
        <w:guid w:val="{DAD464A4-752F-41D8-A599-C6A209494DB9}"/>
      </w:docPartPr>
      <w:docPartBody>
        <w:p w:rsidR="00E3238D" w:rsidRDefault="00E3238D">
          <w:pPr>
            <w:pStyle w:val="E1D216174FC4412986A36C6D0955DF94"/>
          </w:pPr>
          <w:r w:rsidRPr="00B844FE">
            <w:t>Number</w:t>
          </w:r>
        </w:p>
      </w:docPartBody>
    </w:docPart>
    <w:docPart>
      <w:docPartPr>
        <w:name w:val="7CEF877199584E25B4B0FF9C67C5E1B2"/>
        <w:category>
          <w:name w:val="General"/>
          <w:gallery w:val="placeholder"/>
        </w:category>
        <w:types>
          <w:type w:val="bbPlcHdr"/>
        </w:types>
        <w:behaviors>
          <w:behavior w:val="content"/>
        </w:behaviors>
        <w:guid w:val="{11EF9307-FD6B-40E4-9BAD-DFC7EF96C399}"/>
      </w:docPartPr>
      <w:docPartBody>
        <w:p w:rsidR="00E3238D" w:rsidRDefault="00E3238D">
          <w:pPr>
            <w:pStyle w:val="7CEF877199584E25B4B0FF9C67C5E1B2"/>
          </w:pPr>
          <w:r w:rsidRPr="00B844FE">
            <w:t>Enter Sponsors Here</w:t>
          </w:r>
        </w:p>
      </w:docPartBody>
    </w:docPart>
    <w:docPart>
      <w:docPartPr>
        <w:name w:val="6C3405A8AF174E35B0A62BA8788EC97C"/>
        <w:category>
          <w:name w:val="General"/>
          <w:gallery w:val="placeholder"/>
        </w:category>
        <w:types>
          <w:type w:val="bbPlcHdr"/>
        </w:types>
        <w:behaviors>
          <w:behavior w:val="content"/>
        </w:behaviors>
        <w:guid w:val="{A9BCBAC4-1BF9-406C-9115-14E883E0DC42}"/>
      </w:docPartPr>
      <w:docPartBody>
        <w:p w:rsidR="00E3238D" w:rsidRDefault="00E3238D">
          <w:pPr>
            <w:pStyle w:val="6C3405A8AF174E35B0A62BA8788EC9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8D"/>
    <w:rsid w:val="00140F1A"/>
    <w:rsid w:val="005B2E0A"/>
    <w:rsid w:val="00C2782B"/>
    <w:rsid w:val="00DC3D8F"/>
    <w:rsid w:val="00E3238D"/>
    <w:rsid w:val="00E46EF3"/>
    <w:rsid w:val="00ED3431"/>
    <w:rsid w:val="00FA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B3E632F3D494880D3CC560729756D">
    <w:name w:val="EFCB3E632F3D494880D3CC560729756D"/>
  </w:style>
  <w:style w:type="paragraph" w:customStyle="1" w:styleId="812D5DF22D77465897D6431ED4F5342F">
    <w:name w:val="812D5DF22D77465897D6431ED4F5342F"/>
  </w:style>
  <w:style w:type="paragraph" w:customStyle="1" w:styleId="E1D216174FC4412986A36C6D0955DF94">
    <w:name w:val="E1D216174FC4412986A36C6D0955DF94"/>
  </w:style>
  <w:style w:type="paragraph" w:customStyle="1" w:styleId="7CEF877199584E25B4B0FF9C67C5E1B2">
    <w:name w:val="7CEF877199584E25B4B0FF9C67C5E1B2"/>
  </w:style>
  <w:style w:type="character" w:styleId="PlaceholderText">
    <w:name w:val="Placeholder Text"/>
    <w:basedOn w:val="DefaultParagraphFont"/>
    <w:uiPriority w:val="99"/>
    <w:semiHidden/>
    <w:rPr>
      <w:color w:val="808080"/>
    </w:rPr>
  </w:style>
  <w:style w:type="paragraph" w:customStyle="1" w:styleId="6C3405A8AF174E35B0A62BA8788EC97C">
    <w:name w:val="6C3405A8AF174E35B0A62BA8788EC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Leslie</dc:creator>
  <cp:keywords/>
  <dc:description/>
  <cp:lastModifiedBy>Sam Rowe</cp:lastModifiedBy>
  <cp:revision>2</cp:revision>
  <cp:lastPrinted>2025-02-26T21:05:00Z</cp:lastPrinted>
  <dcterms:created xsi:type="dcterms:W3CDTF">2025-03-17T22:41:00Z</dcterms:created>
  <dcterms:modified xsi:type="dcterms:W3CDTF">2025-03-17T22:41:00Z</dcterms:modified>
</cp:coreProperties>
</file>